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BB71" w14:textId="5839DEE1" w:rsidR="002B45D3" w:rsidRDefault="003368C3" w:rsidP="002B45D3">
      <w:pPr>
        <w:pStyle w:val="Graphicsanchor"/>
      </w:pPr>
      <w:r>
        <mc:AlternateContent>
          <mc:Choice Requires="wpg">
            <w:drawing>
              <wp:anchor distT="0" distB="0" distL="114300" distR="114300" simplePos="0" relativeHeight="252009472" behindDoc="1" locked="1" layoutInCell="1" allowOverlap="1" wp14:anchorId="62C710B3" wp14:editId="05D4AFD6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001260" cy="9144000"/>
                <wp:effectExtent l="0" t="0" r="8890" b="0"/>
                <wp:wrapNone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260" cy="9144000"/>
                          <a:chOff x="0" y="0"/>
                          <a:chExt cx="5001260" cy="9144000"/>
                        </a:xfrm>
                      </wpg:grpSpPr>
                      <pic:pic xmlns:pic="http://schemas.openxmlformats.org/drawingml/2006/picture">
                        <pic:nvPicPr>
                          <pic:cNvPr id="81" name="Graphic 8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Graphic 8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0"/>
                            <a:ext cx="180086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Graphic 8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0"/>
                            <a:ext cx="180086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Graphic 8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1828800"/>
                            <a:ext cx="180086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Graphic 8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00"/>
                            <a:ext cx="180086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Graphic 8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3657600"/>
                            <a:ext cx="180086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0"/>
                            <a:ext cx="180086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Graphic 8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5486400"/>
                            <a:ext cx="180086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Graphic 8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5200"/>
                            <a:ext cx="1800860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Graphic 9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7315200"/>
                            <a:ext cx="1800860" cy="1828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1A3042" id="Group 16" o:spid="_x0000_s1026" alt="&quot;&quot;" style="position:absolute;margin-left:0;margin-top:11.4pt;width:393.8pt;height:10in;z-index:-251307008;mso-width-relative:margin" coordsize="50012,9144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1" o:spid="_x0000_s1027" type="#_x0000_t75" style="position:absolute;width:1800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">
                  <v:imagedata r:id="rId13" o:title=""/>
                </v:shape>
                <v:shape id="Graphic 82" o:spid="_x0000_s1028" type="#_x0000_t75" style="position:absolute;left:32004;width:1800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">
                  <v:imagedata r:id="rId13" o:title=""/>
                </v:shape>
                <v:shape id="Graphic 83" o:spid="_x0000_s1029" type="#_x0000_t75" style="position:absolute;top:18288;width:1800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">
                  <v:imagedata r:id="rId13" o:title=""/>
                </v:shape>
                <v:shape id="Graphic 84" o:spid="_x0000_s1030" type="#_x0000_t75" style="position:absolute;left:32004;top:18288;width:1800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">
                  <v:imagedata r:id="rId13" o:title=""/>
                </v:shape>
                <v:shape id="Graphic 85" o:spid="_x0000_s1031" type="#_x0000_t75" style="position:absolute;top:36576;width:1800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">
                  <v:imagedata r:id="rId13" o:title=""/>
                </v:shape>
                <v:shape id="Graphic 86" o:spid="_x0000_s1032" type="#_x0000_t75" style="position:absolute;left:32004;top:36576;width:1800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">
                  <v:imagedata r:id="rId13" o:title=""/>
                </v:shape>
                <v:shape id="Graphic 87" o:spid="_x0000_s1033" type="#_x0000_t75" style="position:absolute;top:54864;width:1800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">
                  <v:imagedata r:id="rId13" o:title=""/>
                </v:shape>
                <v:shape id="Graphic 88" o:spid="_x0000_s1034" type="#_x0000_t75" style="position:absolute;left:32004;top:54864;width:1800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">
                  <v:imagedata r:id="rId13" o:title=""/>
                </v:shape>
                <v:shape id="Graphic 89" o:spid="_x0000_s1035" type="#_x0000_t75" style="position:absolute;top:73152;width:1800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">
                  <v:imagedata r:id="rId13" o:title=""/>
                </v:shape>
                <v:shape id="Graphic 90" o:spid="_x0000_s1036" type="#_x0000_t75" style="position:absolute;left:32004;top:73152;width:18008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">
                  <v:imagedata r:id="rId13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360" w:type="dxa"/>
        </w:tblCellMar>
        <w:tblLook w:val="0020" w:firstRow="1" w:lastRow="0" w:firstColumn="0" w:lastColumn="0" w:noHBand="0" w:noVBand="0"/>
      </w:tblPr>
      <w:tblGrid>
        <w:gridCol w:w="5040"/>
        <w:gridCol w:w="5040"/>
        <w:gridCol w:w="15"/>
      </w:tblGrid>
      <w:tr w:rsidR="00C053E9" w14:paraId="01EFF779" w14:textId="77777777" w:rsidTr="00C053E9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0EA948D0" w14:textId="29C5C732" w:rsidR="00B53BEB" w:rsidRDefault="00B53BEB" w:rsidP="00B53BEB">
            <w:pPr>
              <w:pStyle w:val="Nam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051456" behindDoc="0" locked="0" layoutInCell="1" allowOverlap="1" wp14:anchorId="611D8069" wp14:editId="498B3C5B">
                  <wp:simplePos x="0" y="0"/>
                  <wp:positionH relativeFrom="column">
                    <wp:posOffset>191135</wp:posOffset>
                  </wp:positionH>
                  <wp:positionV relativeFrom="page">
                    <wp:posOffset>71120</wp:posOffset>
                  </wp:positionV>
                  <wp:extent cx="1431290" cy="1356360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05" b="18781"/>
                          <a:stretch/>
                        </pic:blipFill>
                        <pic:spPr bwMode="auto">
                          <a:xfrm>
                            <a:off x="0" y="0"/>
                            <a:ext cx="143129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West Boise = </w:t>
            </w:r>
          </w:p>
          <w:p w14:paraId="0F5B0F49" w14:textId="4A974F30" w:rsidR="00B53BEB" w:rsidRDefault="00B53BEB" w:rsidP="00B53BEB">
            <w:pPr>
              <w:pStyle w:val="Name"/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37120" behindDoc="0" locked="0" layoutInCell="1" allowOverlap="1" wp14:anchorId="33660E14" wp14:editId="285DF889">
                      <wp:simplePos x="0" y="0"/>
                      <wp:positionH relativeFrom="column">
                        <wp:posOffset>1806575</wp:posOffset>
                      </wp:positionH>
                      <wp:positionV relativeFrom="page">
                        <wp:posOffset>657860</wp:posOffset>
                      </wp:positionV>
                      <wp:extent cx="1074420" cy="640080"/>
                      <wp:effectExtent l="0" t="0" r="11430" b="2667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6400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A6EFC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1132D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Sign our petition to bring a library to West Boise!</w:t>
                                  </w:r>
                                </w:p>
                                <w:p w14:paraId="1820975C" w14:textId="77777777" w:rsidR="00B53BEB" w:rsidRDefault="00B53BEB" w:rsidP="00B53B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60E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2.25pt;margin-top:51.8pt;width:84.6pt;height:50.4pt;z-index:25203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" fillcolor="white [3201]" strokecolor="#ed7d31 [3205]" strokeweight="1pt">
                      <v:textbox>
                        <w:txbxContent>
                          <w:p w14:paraId="331A6EFC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1132D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Sign our petition to bring a library to West Boise!</w:t>
                            </w:r>
                          </w:p>
                          <w:p w14:paraId="1820975C" w14:textId="77777777" w:rsidR="00B53BEB" w:rsidRDefault="00B53BEB" w:rsidP="00B53BEB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>Library Desert</w:t>
            </w:r>
          </w:p>
          <w:p w14:paraId="0544F017" w14:textId="75D01A36" w:rsidR="00C053E9" w:rsidRPr="00EF7B31" w:rsidRDefault="00F1132D" w:rsidP="00C053E9">
            <w:pPr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73984" behindDoc="0" locked="0" layoutInCell="1" allowOverlap="1" wp14:anchorId="1C617BD7" wp14:editId="1F9F3C13">
                      <wp:simplePos x="0" y="0"/>
                      <wp:positionH relativeFrom="margin">
                        <wp:posOffset>344805</wp:posOffset>
                      </wp:positionH>
                      <wp:positionV relativeFrom="page">
                        <wp:posOffset>1383665</wp:posOffset>
                      </wp:positionV>
                      <wp:extent cx="2537460" cy="289560"/>
                      <wp:effectExtent l="0" t="0" r="15240" b="15240"/>
                      <wp:wrapSquare wrapText="bothSides"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u w:val="single"/>
                                    </w:rPr>
                                    <w:alias w:val="Title"/>
                                    <w:tag w:val=""/>
                                    <w:id w:val="-935288558"/>
                                    <w:placeholder>
                                      <w:docPart w:val="1B30C0683E614DB198F3F45D52780065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400F58F3" w14:textId="1CE349D5" w:rsidR="00F1132D" w:rsidRPr="0092518B" w:rsidRDefault="00F1132D" w:rsidP="00F1132D">
                                      <w:pPr>
                                        <w:pStyle w:val="Title"/>
                                        <w:jc w:val="right"/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  <w:t>https://citizensforalibrary.org/west-boise</w:t>
                                      </w:r>
                                    </w:p>
                                  </w:sdtContent>
                                </w:sdt>
                                <w:p w14:paraId="27D43D78" w14:textId="77777777" w:rsidR="00F1132D" w:rsidRDefault="00F1132D" w:rsidP="00F1132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17BD7" id="_x0000_s1027" type="#_x0000_t202" style="position:absolute;left:0;text-align:left;margin-left:27.15pt;margin-top:108.95pt;width:199.8pt;height:22.8pt;z-index:25207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9bEAIAACY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-935288558"/>
                              <w:placeholder>
                                <w:docPart w:val="1B30C0683E614DB198F3F45D5278006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400F58F3" w14:textId="1CE349D5" w:rsidR="00F1132D" w:rsidRPr="0092518B" w:rsidRDefault="00F1132D" w:rsidP="00F1132D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  <w:t>https://citizensforalibrary.org/west-boise</w:t>
                                </w:r>
                              </w:p>
                            </w:sdtContent>
                          </w:sdt>
                          <w:p w14:paraId="27D43D78" w14:textId="77777777" w:rsidR="00F1132D" w:rsidRDefault="00F1132D" w:rsidP="00F1132D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  <w:tc>
          <w:tcPr>
            <w:tcW w:w="5040" w:type="dxa"/>
            <w:gridSpan w:val="2"/>
            <w:vAlign w:val="center"/>
          </w:tcPr>
          <w:p w14:paraId="5176D1B6" w14:textId="42F56D2B" w:rsidR="00B53BEB" w:rsidRDefault="00B53BEB" w:rsidP="00B53BEB">
            <w:pPr>
              <w:pStyle w:val="Nam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053504" behindDoc="0" locked="0" layoutInCell="1" allowOverlap="1" wp14:anchorId="3C45969C" wp14:editId="0F09AB10">
                  <wp:simplePos x="0" y="0"/>
                  <wp:positionH relativeFrom="column">
                    <wp:posOffset>167005</wp:posOffset>
                  </wp:positionH>
                  <wp:positionV relativeFrom="page">
                    <wp:posOffset>108585</wp:posOffset>
                  </wp:positionV>
                  <wp:extent cx="1431290" cy="135636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05" b="18781"/>
                          <a:stretch/>
                        </pic:blipFill>
                        <pic:spPr bwMode="auto">
                          <a:xfrm>
                            <a:off x="0" y="0"/>
                            <a:ext cx="143129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West Boise = </w:t>
            </w:r>
          </w:p>
          <w:p w14:paraId="5658229C" w14:textId="6525A5D8" w:rsidR="00B53BEB" w:rsidRDefault="00B53BEB" w:rsidP="00B53BEB">
            <w:pPr>
              <w:pStyle w:val="Name"/>
              <w:jc w:val="right"/>
            </w:pPr>
            <w:r>
              <w:t>Library Desert</w:t>
            </w:r>
          </w:p>
          <w:p w14:paraId="5D3629D7" w14:textId="505A9D8A" w:rsidR="00C053E9" w:rsidRPr="00EF7B31" w:rsidRDefault="00F1132D" w:rsidP="00C053E9">
            <w:pPr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63744" behindDoc="0" locked="0" layoutInCell="1" allowOverlap="1" wp14:anchorId="03842BE4" wp14:editId="3D8E470D">
                      <wp:simplePos x="0" y="0"/>
                      <wp:positionH relativeFrom="margin">
                        <wp:posOffset>379095</wp:posOffset>
                      </wp:positionH>
                      <wp:positionV relativeFrom="page">
                        <wp:posOffset>1377950</wp:posOffset>
                      </wp:positionV>
                      <wp:extent cx="2537460" cy="289560"/>
                      <wp:effectExtent l="0" t="0" r="15240" b="15240"/>
                      <wp:wrapSquare wrapText="bothSides"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u w:val="single"/>
                                    </w:rPr>
                                    <w:alias w:val="Title"/>
                                    <w:tag w:val=""/>
                                    <w:id w:val="23999415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1FC55976" w14:textId="5E092CC1" w:rsidR="00B53BEB" w:rsidRPr="0092518B" w:rsidRDefault="00B53BEB" w:rsidP="00B53BEB">
                                      <w:pPr>
                                        <w:pStyle w:val="Title"/>
                                        <w:jc w:val="right"/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  <w:t>https://citizensforalibrary.org/west-boise</w:t>
                                      </w:r>
                                    </w:p>
                                  </w:sdtContent>
                                </w:sdt>
                                <w:p w14:paraId="7105CEB8" w14:textId="77777777" w:rsidR="00B53BEB" w:rsidRDefault="00B53BEB" w:rsidP="00B53B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2BE4" id="_x0000_s1028" type="#_x0000_t202" style="position:absolute;left:0;text-align:left;margin-left:29.85pt;margin-top:108.5pt;width:199.8pt;height:22.8pt;z-index:252063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2aEgIAACY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23999415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1FC55976" w14:textId="5E092CC1" w:rsidR="00B53BEB" w:rsidRPr="0092518B" w:rsidRDefault="00B53BEB" w:rsidP="00B53BEB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  <w:t>https://citizensforalibrary.org/west-boise</w:t>
                                </w:r>
                              </w:p>
                            </w:sdtContent>
                          </w:sdt>
                          <w:p w14:paraId="7105CEB8" w14:textId="77777777" w:rsidR="00B53BEB" w:rsidRDefault="00B53BEB" w:rsidP="00B53BEB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B53BEB"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35072" behindDoc="0" locked="0" layoutInCell="1" allowOverlap="1" wp14:anchorId="0E349F4E" wp14:editId="381477A9">
                      <wp:simplePos x="0" y="0"/>
                      <wp:positionH relativeFrom="column">
                        <wp:posOffset>1840865</wp:posOffset>
                      </wp:positionH>
                      <wp:positionV relativeFrom="page">
                        <wp:posOffset>654050</wp:posOffset>
                      </wp:positionV>
                      <wp:extent cx="1074420" cy="640080"/>
                      <wp:effectExtent l="0" t="0" r="11430" b="2667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6400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A9EA44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1132D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Sign our petition to bring a library to West Boise!</w:t>
                                  </w:r>
                                </w:p>
                                <w:p w14:paraId="2B8D2A37" w14:textId="77777777" w:rsidR="00B53BEB" w:rsidRPr="00F1132D" w:rsidRDefault="00B53BEB" w:rsidP="00B53BE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49F4E" id="_x0000_s1029" type="#_x0000_t202" style="position:absolute;left:0;text-align:left;margin-left:144.95pt;margin-top:51.5pt;width:84.6pt;height:50.4pt;z-index:25203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" fillcolor="white [3201]" strokecolor="#ed7d31 [3205]" strokeweight="1pt">
                      <v:textbox>
                        <w:txbxContent>
                          <w:p w14:paraId="62A9EA44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1132D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Sign our petition to bring a library to West Boise!</w:t>
                            </w:r>
                          </w:p>
                          <w:p w14:paraId="2B8D2A37" w14:textId="77777777" w:rsidR="00B53BEB" w:rsidRPr="00F1132D" w:rsidRDefault="00B53BEB" w:rsidP="00B53BE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C053E9" w14:paraId="78481A29" w14:textId="77777777" w:rsidTr="00C053E9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011B1CF2" w14:textId="35868EFA" w:rsidR="00B53BEB" w:rsidRDefault="00B53BEB" w:rsidP="00B53BEB">
            <w:pPr>
              <w:pStyle w:val="Nam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049408" behindDoc="0" locked="0" layoutInCell="1" allowOverlap="1" wp14:anchorId="2E69C17C" wp14:editId="2E5B8135">
                  <wp:simplePos x="0" y="0"/>
                  <wp:positionH relativeFrom="column">
                    <wp:posOffset>177165</wp:posOffset>
                  </wp:positionH>
                  <wp:positionV relativeFrom="page">
                    <wp:posOffset>99695</wp:posOffset>
                  </wp:positionV>
                  <wp:extent cx="1431290" cy="1356360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05" b="18781"/>
                          <a:stretch/>
                        </pic:blipFill>
                        <pic:spPr bwMode="auto">
                          <a:xfrm>
                            <a:off x="0" y="0"/>
                            <a:ext cx="143129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West Boise = </w:t>
            </w:r>
          </w:p>
          <w:p w14:paraId="08320EF0" w14:textId="6C30F4ED" w:rsidR="00B53BEB" w:rsidRDefault="00B53BEB" w:rsidP="00B53BEB">
            <w:pPr>
              <w:pStyle w:val="Name"/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39168" behindDoc="0" locked="0" layoutInCell="1" allowOverlap="1" wp14:anchorId="0373C850" wp14:editId="4A87F775">
                      <wp:simplePos x="0" y="0"/>
                      <wp:positionH relativeFrom="column">
                        <wp:posOffset>1806575</wp:posOffset>
                      </wp:positionH>
                      <wp:positionV relativeFrom="page">
                        <wp:posOffset>657860</wp:posOffset>
                      </wp:positionV>
                      <wp:extent cx="1074420" cy="640080"/>
                      <wp:effectExtent l="0" t="0" r="11430" b="26670"/>
                      <wp:wrapSquare wrapText="bothSides"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6400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7CA519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1132D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Sign our petition to bring a library to West Boise!</w:t>
                                  </w:r>
                                </w:p>
                                <w:p w14:paraId="78D69E99" w14:textId="77777777" w:rsidR="00B53BEB" w:rsidRDefault="00B53BEB" w:rsidP="00F113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3C850" id="_x0000_s1030" type="#_x0000_t202" style="position:absolute;left:0;text-align:left;margin-left:142.25pt;margin-top:51.8pt;width:84.6pt;height:50.4pt;z-index:25203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" fillcolor="white [3201]" strokecolor="#ed7d31 [3205]" strokeweight="1pt">
                      <v:textbox>
                        <w:txbxContent>
                          <w:p w14:paraId="707CA519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1132D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Sign our petition to bring a library to West Boise!</w:t>
                            </w:r>
                          </w:p>
                          <w:p w14:paraId="78D69E99" w14:textId="77777777" w:rsidR="00B53BEB" w:rsidRDefault="00B53BEB" w:rsidP="00F1132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>Library Desert</w:t>
            </w:r>
          </w:p>
          <w:p w14:paraId="5B82B79A" w14:textId="19BE6F11" w:rsidR="00C053E9" w:rsidRPr="00EF7B31" w:rsidRDefault="00F1132D" w:rsidP="00C053E9">
            <w:pPr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69888" behindDoc="0" locked="0" layoutInCell="1" allowOverlap="1" wp14:anchorId="74CEF22E" wp14:editId="1AB12329">
                      <wp:simplePos x="0" y="0"/>
                      <wp:positionH relativeFrom="margin">
                        <wp:posOffset>354330</wp:posOffset>
                      </wp:positionH>
                      <wp:positionV relativeFrom="margin">
                        <wp:posOffset>1349375</wp:posOffset>
                      </wp:positionV>
                      <wp:extent cx="2537460" cy="289560"/>
                      <wp:effectExtent l="0" t="0" r="15240" b="15240"/>
                      <wp:wrapSquare wrapText="bothSides"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u w:val="single"/>
                                    </w:rPr>
                                    <w:alias w:val="Title"/>
                                    <w:tag w:val=""/>
                                    <w:id w:val="-176344154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239634EC" w14:textId="46F226B7" w:rsidR="00F1132D" w:rsidRPr="0092518B" w:rsidRDefault="00F1132D" w:rsidP="00F1132D">
                                      <w:pPr>
                                        <w:pStyle w:val="Title"/>
                                        <w:jc w:val="right"/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  <w:t>https://citizensforalibrary.org/west-boise</w:t>
                                      </w:r>
                                    </w:p>
                                  </w:sdtContent>
                                </w:sdt>
                                <w:p w14:paraId="547912CF" w14:textId="77777777" w:rsidR="00F1132D" w:rsidRDefault="00F1132D" w:rsidP="00F1132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EF22E" id="_x0000_s1031" type="#_x0000_t202" style="position:absolute;left:0;text-align:left;margin-left:27.9pt;margin-top:106.25pt;width:199.8pt;height:22.8pt;z-index:252069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c0EgIAACY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-176344154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239634EC" w14:textId="46F226B7" w:rsidR="00F1132D" w:rsidRPr="0092518B" w:rsidRDefault="00F1132D" w:rsidP="00F1132D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  <w:t>https://citizensforalibrary.org/west-boise</w:t>
                                </w:r>
                              </w:p>
                            </w:sdtContent>
                          </w:sdt>
                          <w:p w14:paraId="547912CF" w14:textId="77777777" w:rsidR="00F1132D" w:rsidRDefault="00F1132D" w:rsidP="00F1132D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  <w:gridSpan w:val="2"/>
            <w:vAlign w:val="center"/>
          </w:tcPr>
          <w:p w14:paraId="622CCD25" w14:textId="6D1EFA78" w:rsidR="00B53BEB" w:rsidRDefault="00B53BEB" w:rsidP="00B53BEB">
            <w:pPr>
              <w:pStyle w:val="Nam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055552" behindDoc="0" locked="0" layoutInCell="1" allowOverlap="1" wp14:anchorId="0A602879" wp14:editId="585D69B4">
                  <wp:simplePos x="0" y="0"/>
                  <wp:positionH relativeFrom="column">
                    <wp:posOffset>185420</wp:posOffset>
                  </wp:positionH>
                  <wp:positionV relativeFrom="page">
                    <wp:posOffset>111760</wp:posOffset>
                  </wp:positionV>
                  <wp:extent cx="1431290" cy="135636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05" b="18781"/>
                          <a:stretch/>
                        </pic:blipFill>
                        <pic:spPr bwMode="auto">
                          <a:xfrm>
                            <a:off x="0" y="0"/>
                            <a:ext cx="143129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West Boise = </w:t>
            </w:r>
          </w:p>
          <w:p w14:paraId="6BC6E6F8" w14:textId="32BF824A" w:rsidR="00B53BEB" w:rsidRDefault="00B53BEB" w:rsidP="00B53BEB">
            <w:pPr>
              <w:pStyle w:val="Name"/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33024" behindDoc="0" locked="0" layoutInCell="1" allowOverlap="1" wp14:anchorId="4897B2D3" wp14:editId="043F6AB6">
                      <wp:simplePos x="0" y="0"/>
                      <wp:positionH relativeFrom="column">
                        <wp:posOffset>1806575</wp:posOffset>
                      </wp:positionH>
                      <wp:positionV relativeFrom="page">
                        <wp:posOffset>657860</wp:posOffset>
                      </wp:positionV>
                      <wp:extent cx="1074420" cy="640080"/>
                      <wp:effectExtent l="0" t="0" r="11430" b="26670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6400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280529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1132D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Sign our petition to bring a library to West Boise!</w:t>
                                  </w:r>
                                </w:p>
                                <w:p w14:paraId="2C5ABCC7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7B2D3" id="_x0000_s1032" type="#_x0000_t202" style="position:absolute;left:0;text-align:left;margin-left:142.25pt;margin-top:51.8pt;width:84.6pt;height:50.4pt;z-index:25203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" fillcolor="white [3201]" strokecolor="#ed7d31 [3205]" strokeweight="1pt">
                      <v:textbox>
                        <w:txbxContent>
                          <w:p w14:paraId="3A280529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1132D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Sign our petition to bring a library to West Boise!</w:t>
                            </w:r>
                          </w:p>
                          <w:p w14:paraId="2C5ABCC7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>Library Desert</w:t>
            </w:r>
          </w:p>
          <w:p w14:paraId="01D23501" w14:textId="29B206F1" w:rsidR="00C053E9" w:rsidRPr="00EF7B31" w:rsidRDefault="00F1132D" w:rsidP="00C053E9">
            <w:pPr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71936" behindDoc="0" locked="0" layoutInCell="1" allowOverlap="1" wp14:anchorId="255C68DE" wp14:editId="65E63276">
                      <wp:simplePos x="0" y="0"/>
                      <wp:positionH relativeFrom="margin">
                        <wp:posOffset>377825</wp:posOffset>
                      </wp:positionH>
                      <wp:positionV relativeFrom="margin">
                        <wp:posOffset>1358900</wp:posOffset>
                      </wp:positionV>
                      <wp:extent cx="2537460" cy="289560"/>
                      <wp:effectExtent l="0" t="0" r="15240" b="15240"/>
                      <wp:wrapSquare wrapText="bothSides"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u w:val="single"/>
                                    </w:rPr>
                                    <w:alias w:val="Title"/>
                                    <w:tag w:val=""/>
                                    <w:id w:val="-83029693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5BDD361B" w14:textId="3436552C" w:rsidR="00F1132D" w:rsidRPr="0092518B" w:rsidRDefault="00F1132D" w:rsidP="00F1132D">
                                      <w:pPr>
                                        <w:pStyle w:val="Title"/>
                                        <w:jc w:val="right"/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  <w:t>https://citizensforalibrary.org/west-boise</w:t>
                                      </w:r>
                                    </w:p>
                                  </w:sdtContent>
                                </w:sdt>
                                <w:p w14:paraId="50719F5F" w14:textId="69558064" w:rsidR="00F1132D" w:rsidRDefault="00F1132D" w:rsidP="00F1132D">
                                  <w:r>
                                    <w:softHyphen/>
                                  </w:r>
                                  <w:r>
                                    <w:softHyphen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68DE" id="_x0000_s1033" type="#_x0000_t202" style="position:absolute;left:0;text-align:left;margin-left:29.75pt;margin-top:107pt;width:199.8pt;height:22.8pt;z-index:252071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sDEwIAACY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-8302969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5BDD361B" w14:textId="3436552C" w:rsidR="00F1132D" w:rsidRPr="0092518B" w:rsidRDefault="00F1132D" w:rsidP="00F1132D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  <w:t>https://citizensforalibrary.org/west-boise</w:t>
                                </w:r>
                              </w:p>
                            </w:sdtContent>
                          </w:sdt>
                          <w:p w14:paraId="50719F5F" w14:textId="69558064" w:rsidR="00F1132D" w:rsidRDefault="00F1132D" w:rsidP="00F1132D"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053E9" w14:paraId="06FC67BB" w14:textId="77777777" w:rsidTr="00C053E9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00BDF5FD" w14:textId="07C8A75A" w:rsidR="00B53BEB" w:rsidRDefault="00B53BEB" w:rsidP="00B53BEB">
            <w:pPr>
              <w:pStyle w:val="Nam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047360" behindDoc="0" locked="0" layoutInCell="1" allowOverlap="1" wp14:anchorId="28603C90" wp14:editId="62509C84">
                  <wp:simplePos x="0" y="0"/>
                  <wp:positionH relativeFrom="column">
                    <wp:posOffset>186690</wp:posOffset>
                  </wp:positionH>
                  <wp:positionV relativeFrom="page">
                    <wp:posOffset>146050</wp:posOffset>
                  </wp:positionV>
                  <wp:extent cx="1431290" cy="1356360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05" b="18781"/>
                          <a:stretch/>
                        </pic:blipFill>
                        <pic:spPr bwMode="auto">
                          <a:xfrm>
                            <a:off x="0" y="0"/>
                            <a:ext cx="143129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West Boise = </w:t>
            </w:r>
          </w:p>
          <w:p w14:paraId="1292A6B5" w14:textId="166C8689" w:rsidR="00B53BEB" w:rsidRDefault="00B53BEB" w:rsidP="00B53BEB">
            <w:pPr>
              <w:pStyle w:val="Name"/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41216" behindDoc="0" locked="0" layoutInCell="1" allowOverlap="1" wp14:anchorId="1F121F49" wp14:editId="0FED7334">
                      <wp:simplePos x="0" y="0"/>
                      <wp:positionH relativeFrom="column">
                        <wp:posOffset>1819910</wp:posOffset>
                      </wp:positionH>
                      <wp:positionV relativeFrom="page">
                        <wp:posOffset>626110</wp:posOffset>
                      </wp:positionV>
                      <wp:extent cx="1074420" cy="640080"/>
                      <wp:effectExtent l="0" t="0" r="11430" b="26670"/>
                      <wp:wrapSquare wrapText="bothSides"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6400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1C15A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1132D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Sign our petition to bring a library to West Boise!</w:t>
                                  </w:r>
                                </w:p>
                                <w:p w14:paraId="09B341D3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21F49" id="_x0000_s1034" type="#_x0000_t202" style="position:absolute;left:0;text-align:left;margin-left:143.3pt;margin-top:49.3pt;width:84.6pt;height:50.4pt;z-index:25204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" fillcolor="white [3201]" strokecolor="#ed7d31 [3205]" strokeweight="1pt">
                      <v:textbox>
                        <w:txbxContent>
                          <w:p w14:paraId="0391C15A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1132D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Sign our petition to bring a library to West Boise!</w:t>
                            </w:r>
                          </w:p>
                          <w:p w14:paraId="09B341D3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>Library Desert</w:t>
            </w:r>
          </w:p>
          <w:p w14:paraId="66F0439B" w14:textId="2FBC95CC" w:rsidR="00C053E9" w:rsidRPr="00EF7B31" w:rsidRDefault="00B53BEB" w:rsidP="00C053E9">
            <w:pPr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65792" behindDoc="0" locked="0" layoutInCell="1" allowOverlap="1" wp14:anchorId="36B1095C" wp14:editId="08D9B2E4">
                      <wp:simplePos x="0" y="0"/>
                      <wp:positionH relativeFrom="margin">
                        <wp:posOffset>361950</wp:posOffset>
                      </wp:positionH>
                      <wp:positionV relativeFrom="margin">
                        <wp:posOffset>1359535</wp:posOffset>
                      </wp:positionV>
                      <wp:extent cx="2537460" cy="289560"/>
                      <wp:effectExtent l="0" t="0" r="15240" b="15240"/>
                      <wp:wrapSquare wrapText="bothSides"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u w:val="single"/>
                                    </w:rPr>
                                    <w:alias w:val="Title"/>
                                    <w:tag w:val=""/>
                                    <w:id w:val="-97004806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26DE9950" w14:textId="77CC5F76" w:rsidR="00B53BEB" w:rsidRPr="0092518B" w:rsidRDefault="00B53BEB" w:rsidP="00B53BEB">
                                      <w:pPr>
                                        <w:pStyle w:val="Title"/>
                                        <w:jc w:val="right"/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  <w:t>https://citizensforalibrary.org/west-boise</w:t>
                                      </w:r>
                                    </w:p>
                                  </w:sdtContent>
                                </w:sdt>
                                <w:p w14:paraId="44AC5220" w14:textId="77777777" w:rsidR="00B53BEB" w:rsidRDefault="00B53BEB" w:rsidP="00B53B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1095C" id="_x0000_s1035" type="#_x0000_t202" style="position:absolute;left:0;text-align:left;margin-left:28.5pt;margin-top:107.05pt;width:199.8pt;height:22.8pt;z-index:252065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6FEgIAACY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-97004806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26DE9950" w14:textId="77CC5F76" w:rsidR="00B53BEB" w:rsidRPr="0092518B" w:rsidRDefault="00B53BEB" w:rsidP="00B53BEB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  <w:t>https://citizensforalibrary.org/west-boise</w:t>
                                </w:r>
                              </w:p>
                            </w:sdtContent>
                          </w:sdt>
                          <w:p w14:paraId="44AC5220" w14:textId="77777777" w:rsidR="00B53BEB" w:rsidRDefault="00B53BEB" w:rsidP="00B53BEB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5040" w:type="dxa"/>
            <w:gridSpan w:val="2"/>
            <w:vAlign w:val="center"/>
          </w:tcPr>
          <w:p w14:paraId="3580D1CE" w14:textId="53A00CA8" w:rsidR="00B53BEB" w:rsidRDefault="00EF2E0E" w:rsidP="00B53BEB">
            <w:pPr>
              <w:pStyle w:val="Name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7" behindDoc="1" locked="0" layoutInCell="1" allowOverlap="1" wp14:anchorId="5F60963E" wp14:editId="3576B147">
                      <wp:simplePos x="0" y="0"/>
                      <wp:positionH relativeFrom="column">
                        <wp:posOffset>-4097020</wp:posOffset>
                      </wp:positionH>
                      <wp:positionV relativeFrom="page">
                        <wp:posOffset>-3780790</wp:posOffset>
                      </wp:positionV>
                      <wp:extent cx="7983220" cy="12622530"/>
                      <wp:effectExtent l="0" t="0" r="0" b="7620"/>
                      <wp:wrapNone/>
                      <wp:docPr id="20" name="Rectangle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3220" cy="12622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2EA57" id="Rectangle 20" o:spid="_x0000_s1026" alt="&quot;&quot;" style="position:absolute;margin-left:-322.6pt;margin-top:-297.7pt;width:628.6pt;height:993.9pt;z-index:-251308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" fillcolor="#f2f2f2 [3052]" stroked="f" strokeweight="1pt">
                      <w10:wrap anchory="page"/>
                    </v:rect>
                  </w:pict>
                </mc:Fallback>
              </mc:AlternateContent>
            </w:r>
            <w:r w:rsidR="00B53BEB">
              <w:rPr>
                <w:noProof/>
              </w:rPr>
              <w:drawing>
                <wp:anchor distT="0" distB="0" distL="114300" distR="114300" simplePos="0" relativeHeight="252057600" behindDoc="0" locked="0" layoutInCell="1" allowOverlap="1" wp14:anchorId="67BCA9F8" wp14:editId="77D66B5C">
                  <wp:simplePos x="0" y="0"/>
                  <wp:positionH relativeFrom="column">
                    <wp:posOffset>188595</wp:posOffset>
                  </wp:positionH>
                  <wp:positionV relativeFrom="page">
                    <wp:posOffset>129540</wp:posOffset>
                  </wp:positionV>
                  <wp:extent cx="1431290" cy="135636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05" b="18781"/>
                          <a:stretch/>
                        </pic:blipFill>
                        <pic:spPr bwMode="auto">
                          <a:xfrm>
                            <a:off x="0" y="0"/>
                            <a:ext cx="143129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3BEB">
              <w:t xml:space="preserve">West Boise = </w:t>
            </w:r>
          </w:p>
          <w:p w14:paraId="29FD8A07" w14:textId="766909B2" w:rsidR="00B53BEB" w:rsidRDefault="00B53BEB" w:rsidP="00B53BEB">
            <w:pPr>
              <w:pStyle w:val="Name"/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30976" behindDoc="0" locked="0" layoutInCell="1" allowOverlap="1" wp14:anchorId="7EA4FF3D" wp14:editId="2F062221">
                      <wp:simplePos x="0" y="0"/>
                      <wp:positionH relativeFrom="column">
                        <wp:posOffset>1806575</wp:posOffset>
                      </wp:positionH>
                      <wp:positionV relativeFrom="page">
                        <wp:posOffset>657860</wp:posOffset>
                      </wp:positionV>
                      <wp:extent cx="1074420" cy="640080"/>
                      <wp:effectExtent l="0" t="0" r="11430" b="2667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6400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EBBBA8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1132D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Sign our petition to bring a library to West Boise!</w:t>
                                  </w:r>
                                </w:p>
                                <w:p w14:paraId="3C8AD7AD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FF3D" id="_x0000_s1036" type="#_x0000_t202" style="position:absolute;left:0;text-align:left;margin-left:142.25pt;margin-top:51.8pt;width:84.6pt;height:50.4pt;z-index:25203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" fillcolor="white [3201]" strokecolor="#ed7d31 [3205]" strokeweight="1pt">
                      <v:textbox>
                        <w:txbxContent>
                          <w:p w14:paraId="26EBBBA8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1132D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Sign our petition to bring a library to West Boise!</w:t>
                            </w:r>
                          </w:p>
                          <w:p w14:paraId="3C8AD7AD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>Library Desert</w:t>
            </w:r>
          </w:p>
          <w:p w14:paraId="1DDB73F6" w14:textId="25016B85" w:rsidR="00C053E9" w:rsidRPr="00EF7B31" w:rsidRDefault="00F1132D" w:rsidP="00C053E9">
            <w:pPr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67840" behindDoc="0" locked="0" layoutInCell="1" allowOverlap="1" wp14:anchorId="3985CDE5" wp14:editId="6AAD9E38">
                      <wp:simplePos x="0" y="0"/>
                      <wp:positionH relativeFrom="margin">
                        <wp:posOffset>348615</wp:posOffset>
                      </wp:positionH>
                      <wp:positionV relativeFrom="page">
                        <wp:posOffset>1384935</wp:posOffset>
                      </wp:positionV>
                      <wp:extent cx="2537460" cy="289560"/>
                      <wp:effectExtent l="0" t="0" r="15240" b="15240"/>
                      <wp:wrapSquare wrapText="bothSides"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u w:val="single"/>
                                    </w:rPr>
                                    <w:alias w:val="Title"/>
                                    <w:tag w:val=""/>
                                    <w:id w:val="-172088576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3C47135A" w14:textId="0D57D681" w:rsidR="00F1132D" w:rsidRPr="0092518B" w:rsidRDefault="00F1132D" w:rsidP="00F1132D">
                                      <w:pPr>
                                        <w:pStyle w:val="Title"/>
                                        <w:jc w:val="right"/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  <w:t>https://citizensforalibrary.org/west-boise</w:t>
                                      </w:r>
                                    </w:p>
                                  </w:sdtContent>
                                </w:sdt>
                                <w:p w14:paraId="0DBE2855" w14:textId="77777777" w:rsidR="00F1132D" w:rsidRDefault="00F1132D" w:rsidP="00F1132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5CDE5" id="_x0000_s1037" type="#_x0000_t202" style="position:absolute;left:0;text-align:left;margin-left:27.45pt;margin-top:109.05pt;width:199.8pt;height:22.8pt;z-index:252067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05EgIAACc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-172088576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3C47135A" w14:textId="0D57D681" w:rsidR="00F1132D" w:rsidRPr="0092518B" w:rsidRDefault="00F1132D" w:rsidP="00F1132D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  <w:t>https://citizensforalibrary.org/west-boise</w:t>
                                </w:r>
                              </w:p>
                            </w:sdtContent>
                          </w:sdt>
                          <w:p w14:paraId="0DBE2855" w14:textId="77777777" w:rsidR="00F1132D" w:rsidRDefault="00F1132D" w:rsidP="00F1132D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</w:tr>
      <w:tr w:rsidR="00C053E9" w:rsidRPr="00B53BEB" w14:paraId="150007F4" w14:textId="77777777" w:rsidTr="00C053E9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21B2F444" w14:textId="367F2629" w:rsidR="00B53BEB" w:rsidRDefault="00B53BEB" w:rsidP="00B53BEB">
            <w:pPr>
              <w:pStyle w:val="Nam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799A09E4" wp14:editId="6C3E7EF9">
                  <wp:simplePos x="0" y="0"/>
                  <wp:positionH relativeFrom="column">
                    <wp:posOffset>173355</wp:posOffset>
                  </wp:positionH>
                  <wp:positionV relativeFrom="page">
                    <wp:posOffset>105410</wp:posOffset>
                  </wp:positionV>
                  <wp:extent cx="1431290" cy="135636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05" b="18781"/>
                          <a:stretch/>
                        </pic:blipFill>
                        <pic:spPr bwMode="auto">
                          <a:xfrm>
                            <a:off x="0" y="0"/>
                            <a:ext cx="143129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West Boise = </w:t>
            </w:r>
          </w:p>
          <w:p w14:paraId="69519C2F" w14:textId="5DF1C99E" w:rsidR="00B53BEB" w:rsidRDefault="00B53BEB" w:rsidP="00B53BEB">
            <w:pPr>
              <w:pStyle w:val="Name"/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43264" behindDoc="0" locked="0" layoutInCell="1" allowOverlap="1" wp14:anchorId="7AE19BD9" wp14:editId="4BF5FCDE">
                      <wp:simplePos x="0" y="0"/>
                      <wp:positionH relativeFrom="column">
                        <wp:posOffset>1806575</wp:posOffset>
                      </wp:positionH>
                      <wp:positionV relativeFrom="page">
                        <wp:posOffset>657860</wp:posOffset>
                      </wp:positionV>
                      <wp:extent cx="1074420" cy="640080"/>
                      <wp:effectExtent l="0" t="0" r="11430" b="26670"/>
                      <wp:wrapSquare wrapText="bothSides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6400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30AE30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1132D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Sign our petition to bring a library to West Boise!</w:t>
                                  </w:r>
                                </w:p>
                                <w:p w14:paraId="0C9752B3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9BD9" id="_x0000_s1038" type="#_x0000_t202" style="position:absolute;left:0;text-align:left;margin-left:142.25pt;margin-top:51.8pt;width:84.6pt;height:50.4pt;z-index:25204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" fillcolor="white [3201]" strokecolor="#ed7d31 [3205]" strokeweight="1pt">
                      <v:textbox>
                        <w:txbxContent>
                          <w:p w14:paraId="5E30AE30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1132D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Sign our petition to bring a library to West Boise!</w:t>
                            </w:r>
                          </w:p>
                          <w:p w14:paraId="0C9752B3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>Library Desert</w:t>
            </w:r>
          </w:p>
          <w:p w14:paraId="64636E69" w14:textId="0D7F7777" w:rsidR="00C053E9" w:rsidRPr="00EF7B31" w:rsidRDefault="00B53BEB" w:rsidP="00C053E9">
            <w:pPr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59648" behindDoc="0" locked="0" layoutInCell="1" allowOverlap="1" wp14:anchorId="3C78D7BD" wp14:editId="27602C5C">
                      <wp:simplePos x="0" y="0"/>
                      <wp:positionH relativeFrom="margin">
                        <wp:posOffset>363855</wp:posOffset>
                      </wp:positionH>
                      <wp:positionV relativeFrom="page">
                        <wp:posOffset>1369695</wp:posOffset>
                      </wp:positionV>
                      <wp:extent cx="2537460" cy="289560"/>
                      <wp:effectExtent l="0" t="0" r="15240" b="15240"/>
                      <wp:wrapSquare wrapText="bothSides"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u w:val="single"/>
                                    </w:rPr>
                                    <w:alias w:val="Title"/>
                                    <w:tag w:val=""/>
                                    <w:id w:val="134428463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249AF952" w14:textId="40621C71" w:rsidR="00B53BEB" w:rsidRPr="0092518B" w:rsidRDefault="00B53BEB" w:rsidP="00B53BEB">
                                      <w:pPr>
                                        <w:pStyle w:val="Title"/>
                                        <w:jc w:val="right"/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  <w:t>https://citizensforalibrary.org/west-boise</w:t>
                                      </w:r>
                                    </w:p>
                                  </w:sdtContent>
                                </w:sdt>
                                <w:p w14:paraId="685B7290" w14:textId="77777777" w:rsidR="00B53BEB" w:rsidRDefault="00B53BEB" w:rsidP="00B53B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8D7BD" id="_x0000_s1039" type="#_x0000_t202" style="position:absolute;left:0;text-align:left;margin-left:28.65pt;margin-top:107.85pt;width:199.8pt;height:22.8pt;z-index:25205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EOEwIAACcEAAAOAAAAZHJzL2Uyb0RvYy54bWysU9tu2zAMfR+wfxD0vjhxkzYx4hRdugwD&#10;ugvQ7QNkSY6FyaImKbGzrx8lu2l2exmmB4EUqUPykFzf9q0mR+m8AlPS2WRKiTQchDL7kn75vHu1&#10;pM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13442846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249AF952" w14:textId="40621C71" w:rsidR="00B53BEB" w:rsidRPr="0092518B" w:rsidRDefault="00B53BEB" w:rsidP="00B53BEB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  <w:t>https://citizensforalibrary.org/west-boise</w:t>
                                </w:r>
                              </w:p>
                            </w:sdtContent>
                          </w:sdt>
                          <w:p w14:paraId="685B7290" w14:textId="77777777" w:rsidR="00B53BEB" w:rsidRDefault="00B53BEB" w:rsidP="00B53BEB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  <w:tc>
          <w:tcPr>
            <w:tcW w:w="5040" w:type="dxa"/>
            <w:gridSpan w:val="2"/>
            <w:vAlign w:val="center"/>
          </w:tcPr>
          <w:p w14:paraId="26AEBC6C" w14:textId="4DF04CBE" w:rsidR="00B53BEB" w:rsidRDefault="00B53BEB" w:rsidP="00B53BEB">
            <w:pPr>
              <w:pStyle w:val="Nam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023808" behindDoc="0" locked="0" layoutInCell="1" allowOverlap="1" wp14:anchorId="253F7DF7" wp14:editId="1B4A9500">
                  <wp:simplePos x="0" y="0"/>
                  <wp:positionH relativeFrom="column">
                    <wp:posOffset>179070</wp:posOffset>
                  </wp:positionH>
                  <wp:positionV relativeFrom="page">
                    <wp:posOffset>152400</wp:posOffset>
                  </wp:positionV>
                  <wp:extent cx="1431290" cy="135636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05" b="18781"/>
                          <a:stretch/>
                        </pic:blipFill>
                        <pic:spPr bwMode="auto">
                          <a:xfrm>
                            <a:off x="0" y="0"/>
                            <a:ext cx="143129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West Boise = </w:t>
            </w:r>
          </w:p>
          <w:p w14:paraId="187F4AE3" w14:textId="29578A99" w:rsidR="00B53BEB" w:rsidRDefault="00B53BEB" w:rsidP="00B53BEB">
            <w:pPr>
              <w:pStyle w:val="Name"/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26880" behindDoc="0" locked="0" layoutInCell="1" allowOverlap="1" wp14:anchorId="0D3F2166" wp14:editId="36F2BF18">
                      <wp:simplePos x="0" y="0"/>
                      <wp:positionH relativeFrom="column">
                        <wp:posOffset>1806575</wp:posOffset>
                      </wp:positionH>
                      <wp:positionV relativeFrom="page">
                        <wp:posOffset>657860</wp:posOffset>
                      </wp:positionV>
                      <wp:extent cx="1074420" cy="640080"/>
                      <wp:effectExtent l="0" t="0" r="11430" b="2667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6400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177D44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1132D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Sign our petition to bring a library to West Boise!</w:t>
                                  </w:r>
                                </w:p>
                                <w:p w14:paraId="3A2D7B7C" w14:textId="77777777" w:rsidR="00B53BEB" w:rsidRPr="00F1132D" w:rsidRDefault="00B53BE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F2166" id="_x0000_s1040" type="#_x0000_t202" style="position:absolute;left:0;text-align:left;margin-left:142.25pt;margin-top:51.8pt;width:84.6pt;height:50.4pt;z-index:25202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" fillcolor="white [3201]" strokecolor="#ed7d31 [3205]" strokeweight="1pt">
                      <v:textbox>
                        <w:txbxContent>
                          <w:p w14:paraId="62177D44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1132D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Sign our petition to bring a library to West Boise!</w:t>
                            </w:r>
                          </w:p>
                          <w:p w14:paraId="3A2D7B7C" w14:textId="77777777" w:rsidR="00B53BEB" w:rsidRPr="00F1132D" w:rsidRDefault="00B53BEB" w:rsidP="00F113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>Library Desert</w:t>
            </w:r>
          </w:p>
          <w:p w14:paraId="66318674" w14:textId="5804AE8D" w:rsidR="00C053E9" w:rsidRPr="00EF7B31" w:rsidRDefault="00B53BEB" w:rsidP="00C053E9">
            <w:pPr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61696" behindDoc="0" locked="0" layoutInCell="1" allowOverlap="1" wp14:anchorId="231C26CD" wp14:editId="7F42769A">
                      <wp:simplePos x="0" y="0"/>
                      <wp:positionH relativeFrom="margin">
                        <wp:posOffset>342900</wp:posOffset>
                      </wp:positionH>
                      <wp:positionV relativeFrom="page">
                        <wp:posOffset>1381760</wp:posOffset>
                      </wp:positionV>
                      <wp:extent cx="2537460" cy="289560"/>
                      <wp:effectExtent l="0" t="0" r="15240" b="15240"/>
                      <wp:wrapSquare wrapText="bothSides"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u w:val="single"/>
                                    </w:rPr>
                                    <w:alias w:val="Title"/>
                                    <w:tag w:val=""/>
                                    <w:id w:val="127905850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5611E775" w14:textId="583ED55C" w:rsidR="00B53BEB" w:rsidRPr="0092518B" w:rsidRDefault="00B53BEB" w:rsidP="00B53BEB">
                                      <w:pPr>
                                        <w:pStyle w:val="Title"/>
                                        <w:jc w:val="right"/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  <w:t>https://citizensforalibrary.org/west-boise</w:t>
                                      </w:r>
                                    </w:p>
                                  </w:sdtContent>
                                </w:sdt>
                                <w:p w14:paraId="07E944A8" w14:textId="77777777" w:rsidR="00B53BEB" w:rsidRDefault="00B53BEB" w:rsidP="00B53B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C26CD" id="_x0000_s1041" type="#_x0000_t202" style="position:absolute;left:0;text-align:left;margin-left:27pt;margin-top:108.8pt;width:199.8pt;height:22.8pt;z-index:25206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VWEwIAACc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127905850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5611E775" w14:textId="583ED55C" w:rsidR="00B53BEB" w:rsidRPr="0092518B" w:rsidRDefault="00B53BEB" w:rsidP="00B53BEB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  <w:t>https://citizensforalibrary.org/west-boise</w:t>
                                </w:r>
                              </w:p>
                            </w:sdtContent>
                          </w:sdt>
                          <w:p w14:paraId="07E944A8" w14:textId="77777777" w:rsidR="00B53BEB" w:rsidRDefault="00B53BEB" w:rsidP="00B53BEB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</w:tr>
      <w:tr w:rsidR="00C053E9" w14:paraId="4CBD4E23" w14:textId="77777777" w:rsidTr="00C053E9">
        <w:trPr>
          <w:gridAfter w:val="1"/>
          <w:wAfter w:w="15" w:type="dxa"/>
          <w:cantSplit/>
          <w:trHeight w:hRule="exact" w:val="2880"/>
        </w:trPr>
        <w:tc>
          <w:tcPr>
            <w:tcW w:w="5040" w:type="dxa"/>
            <w:vAlign w:val="center"/>
          </w:tcPr>
          <w:p w14:paraId="5C6B3F5F" w14:textId="1A84151B" w:rsidR="00D80E9B" w:rsidRDefault="0092518B" w:rsidP="00C053E9">
            <w:pPr>
              <w:pStyle w:val="Nam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010496" behindDoc="0" locked="0" layoutInCell="1" allowOverlap="1" wp14:anchorId="0A0AF9AF" wp14:editId="5CD789C8">
                  <wp:simplePos x="0" y="0"/>
                  <wp:positionH relativeFrom="column">
                    <wp:posOffset>152400</wp:posOffset>
                  </wp:positionH>
                  <wp:positionV relativeFrom="page">
                    <wp:posOffset>129540</wp:posOffset>
                  </wp:positionV>
                  <wp:extent cx="1431290" cy="135636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05" b="18781"/>
                          <a:stretch/>
                        </pic:blipFill>
                        <pic:spPr bwMode="auto">
                          <a:xfrm>
                            <a:off x="0" y="0"/>
                            <a:ext cx="143129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E9B">
              <w:t xml:space="preserve">West Boise = </w:t>
            </w:r>
          </w:p>
          <w:p w14:paraId="09CC0638" w14:textId="4F876052" w:rsidR="00C053E9" w:rsidRDefault="00D80E9B" w:rsidP="00C053E9">
            <w:pPr>
              <w:pStyle w:val="Name"/>
              <w:jc w:val="right"/>
            </w:pPr>
            <w:r>
              <w:t>Library Desert</w:t>
            </w:r>
          </w:p>
          <w:p w14:paraId="5C96D536" w14:textId="0158D505" w:rsidR="00C053E9" w:rsidRDefault="00B53BEB" w:rsidP="00C053E9">
            <w:pPr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12544" behindDoc="0" locked="0" layoutInCell="1" allowOverlap="1" wp14:anchorId="52719DFC" wp14:editId="1999CB85">
                      <wp:simplePos x="0" y="0"/>
                      <wp:positionH relativeFrom="column">
                        <wp:posOffset>1819910</wp:posOffset>
                      </wp:positionH>
                      <wp:positionV relativeFrom="page">
                        <wp:posOffset>624205</wp:posOffset>
                      </wp:positionV>
                      <wp:extent cx="1074420" cy="640080"/>
                      <wp:effectExtent l="0" t="0" r="11430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6400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10BDEF" w14:textId="5F61C521" w:rsidR="0092518B" w:rsidRPr="00F1132D" w:rsidRDefault="0092518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1132D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Sign our petition to bring a library to West Boise!</w:t>
                                  </w:r>
                                </w:p>
                                <w:p w14:paraId="2484163E" w14:textId="0CF876E0" w:rsidR="0092518B" w:rsidRPr="00F1132D" w:rsidRDefault="0092518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19DFC" id="_x0000_s1042" type="#_x0000_t202" style="position:absolute;left:0;text-align:left;margin-left:143.3pt;margin-top:49.15pt;width:84.6pt;height:50.4pt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" fillcolor="white [3201]" strokecolor="#ed7d31 [3205]" strokeweight="1pt">
                      <v:textbox>
                        <w:txbxContent>
                          <w:p w14:paraId="1D10BDEF" w14:textId="5F61C521" w:rsidR="0092518B" w:rsidRPr="00F1132D" w:rsidRDefault="0092518B" w:rsidP="00F11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1132D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Sign our petition to bring a library to West Boise!</w:t>
                            </w:r>
                          </w:p>
                          <w:p w14:paraId="2484163E" w14:textId="0CF876E0" w:rsidR="0092518B" w:rsidRPr="00F1132D" w:rsidRDefault="0092518B" w:rsidP="00F113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5D19F1C4" w14:textId="7DA87DDE" w:rsidR="0092518B" w:rsidRPr="00EF7B31" w:rsidRDefault="0092518B" w:rsidP="0092518B">
            <w:pPr>
              <w:pStyle w:val="Title"/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14592" behindDoc="0" locked="0" layoutInCell="1" allowOverlap="1" wp14:anchorId="3F9E0ACA" wp14:editId="5656308F">
                      <wp:simplePos x="0" y="0"/>
                      <wp:positionH relativeFrom="margin">
                        <wp:posOffset>342900</wp:posOffset>
                      </wp:positionH>
                      <wp:positionV relativeFrom="page">
                        <wp:posOffset>1379220</wp:posOffset>
                      </wp:positionV>
                      <wp:extent cx="2537460" cy="289560"/>
                      <wp:effectExtent l="0" t="0" r="15240" b="1524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u w:val="single"/>
                                    </w:rPr>
                                    <w:alias w:val="Title"/>
                                    <w:tag w:val=""/>
                                    <w:id w:val="34106380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2A6EE6EB" w14:textId="63FC14CB" w:rsidR="0092518B" w:rsidRPr="0092518B" w:rsidRDefault="0092518B" w:rsidP="0092518B">
                                      <w:pPr>
                                        <w:pStyle w:val="Title"/>
                                        <w:jc w:val="right"/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  <w:t>https://citizensforalibrary.org/west-boise</w:t>
                                      </w:r>
                                    </w:p>
                                  </w:sdtContent>
                                </w:sdt>
                                <w:p w14:paraId="7B9D7CE4" w14:textId="77777777" w:rsidR="0092518B" w:rsidRDefault="0092518B" w:rsidP="009251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E0ACA" id="_x0000_s1043" type="#_x0000_t202" style="position:absolute;left:0;text-align:left;margin-left:27pt;margin-top:108.6pt;width:199.8pt;height:22.8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lhEwIAACc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34106380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2A6EE6EB" w14:textId="63FC14CB" w:rsidR="0092518B" w:rsidRPr="0092518B" w:rsidRDefault="0092518B" w:rsidP="0092518B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  <w:t>https://citizensforalibrary.org/west-boise</w:t>
                                </w:r>
                              </w:p>
                            </w:sdtContent>
                          </w:sdt>
                          <w:p w14:paraId="7B9D7CE4" w14:textId="77777777" w:rsidR="0092518B" w:rsidRDefault="0092518B" w:rsidP="0092518B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14:paraId="47D15A3D" w14:textId="7A68CC3D" w:rsidR="0092518B" w:rsidRDefault="0092518B" w:rsidP="0092518B">
            <w:pPr>
              <w:pStyle w:val="Nam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016640" behindDoc="0" locked="0" layoutInCell="1" allowOverlap="1" wp14:anchorId="1B1BB959" wp14:editId="48592652">
                  <wp:simplePos x="0" y="0"/>
                  <wp:positionH relativeFrom="column">
                    <wp:posOffset>179070</wp:posOffset>
                  </wp:positionH>
                  <wp:positionV relativeFrom="page">
                    <wp:posOffset>163830</wp:posOffset>
                  </wp:positionV>
                  <wp:extent cx="1431290" cy="135636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05" b="18781"/>
                          <a:stretch/>
                        </pic:blipFill>
                        <pic:spPr bwMode="auto">
                          <a:xfrm>
                            <a:off x="0" y="0"/>
                            <a:ext cx="143129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West Boise = </w:t>
            </w:r>
          </w:p>
          <w:p w14:paraId="457F9FD1" w14:textId="1C7A0F8C" w:rsidR="0092518B" w:rsidRDefault="0092518B" w:rsidP="0092518B">
            <w:pPr>
              <w:pStyle w:val="Name"/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19712" behindDoc="0" locked="0" layoutInCell="1" allowOverlap="1" wp14:anchorId="3AC7FFCE" wp14:editId="3C2171F4">
                      <wp:simplePos x="0" y="0"/>
                      <wp:positionH relativeFrom="column">
                        <wp:posOffset>1806575</wp:posOffset>
                      </wp:positionH>
                      <wp:positionV relativeFrom="page">
                        <wp:posOffset>657860</wp:posOffset>
                      </wp:positionV>
                      <wp:extent cx="1074420" cy="640080"/>
                      <wp:effectExtent l="0" t="0" r="11430" b="2667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64008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8817C8" w14:textId="77777777" w:rsidR="0092518B" w:rsidRPr="00F1132D" w:rsidRDefault="0092518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</w:pPr>
                                  <w:r w:rsidRPr="00F1132D">
                                    <w:rPr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Sign our petition to bring a library to West Boise!</w:t>
                                  </w:r>
                                </w:p>
                                <w:p w14:paraId="34053BBC" w14:textId="77777777" w:rsidR="0092518B" w:rsidRPr="00F1132D" w:rsidRDefault="0092518B" w:rsidP="00F1132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7FFCE" id="_x0000_s1044" type="#_x0000_t202" style="position:absolute;left:0;text-align:left;margin-left:142.25pt;margin-top:51.8pt;width:84.6pt;height:50.4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" fillcolor="white [3201]" strokecolor="#ed7d31 [3205]" strokeweight="1pt">
                      <v:textbox>
                        <w:txbxContent>
                          <w:p w14:paraId="448817C8" w14:textId="77777777" w:rsidR="0092518B" w:rsidRPr="00F1132D" w:rsidRDefault="0092518B" w:rsidP="00F1132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F1132D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Sign our petition to bring a library to West Boise!</w:t>
                            </w:r>
                          </w:p>
                          <w:p w14:paraId="34053BBC" w14:textId="77777777" w:rsidR="0092518B" w:rsidRPr="00F1132D" w:rsidRDefault="0092518B" w:rsidP="00F113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t>Library Desert</w:t>
            </w:r>
          </w:p>
          <w:p w14:paraId="3FC6E7F4" w14:textId="79641F1F" w:rsidR="00C053E9" w:rsidRPr="00EF7B31" w:rsidRDefault="0092518B" w:rsidP="00C053E9">
            <w:pPr>
              <w:jc w:val="right"/>
            </w:pPr>
            <w:r w:rsidRPr="0092518B"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2021760" behindDoc="0" locked="0" layoutInCell="1" allowOverlap="1" wp14:anchorId="404C8E2C" wp14:editId="4F26C40D">
                      <wp:simplePos x="0" y="0"/>
                      <wp:positionH relativeFrom="margin">
                        <wp:posOffset>400050</wp:posOffset>
                      </wp:positionH>
                      <wp:positionV relativeFrom="page">
                        <wp:posOffset>1437640</wp:posOffset>
                      </wp:positionV>
                      <wp:extent cx="2537460" cy="289560"/>
                      <wp:effectExtent l="0" t="0" r="15240" b="1524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7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22"/>
                                      <w:szCs w:val="32"/>
                                      <w:u w:val="single"/>
                                    </w:rPr>
                                    <w:alias w:val="Title"/>
                                    <w:tag w:val=""/>
                                    <w:id w:val="-78396033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Content>
                                    <w:p w14:paraId="04AB6EE0" w14:textId="468323BF" w:rsidR="0092518B" w:rsidRPr="0092518B" w:rsidRDefault="0092518B" w:rsidP="0092518B">
                                      <w:pPr>
                                        <w:pStyle w:val="Title"/>
                                        <w:jc w:val="right"/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2"/>
                                          <w:szCs w:val="32"/>
                                          <w:u w:val="single"/>
                                        </w:rPr>
                                        <w:t>https://citizensforalibrary.org/west-boise</w:t>
                                      </w:r>
                                    </w:p>
                                  </w:sdtContent>
                                </w:sdt>
                                <w:p w14:paraId="3FC92DAA" w14:textId="77777777" w:rsidR="0092518B" w:rsidRDefault="0092518B" w:rsidP="009251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C8E2C" id="_x0000_s1045" type="#_x0000_t202" style="position:absolute;left:0;text-align:left;margin-left:31.5pt;margin-top:113.2pt;width:199.8pt;height:22.8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znEwIAACc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-78396033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04AB6EE0" w14:textId="468323BF" w:rsidR="0092518B" w:rsidRPr="0092518B" w:rsidRDefault="0092518B" w:rsidP="0092518B">
                                <w:pPr>
                                  <w:pStyle w:val="Title"/>
                                  <w:jc w:val="right"/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2"/>
                                    <w:szCs w:val="32"/>
                                    <w:u w:val="single"/>
                                  </w:rPr>
                                  <w:t>https://citizensforalibrary.org/west-boise</w:t>
                                </w:r>
                              </w:p>
                            </w:sdtContent>
                          </w:sdt>
                          <w:p w14:paraId="3FC92DAA" w14:textId="77777777" w:rsidR="0092518B" w:rsidRDefault="0092518B" w:rsidP="0092518B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</w:tc>
      </w:tr>
    </w:tbl>
    <w:p w14:paraId="7F08E9AC" w14:textId="473B93C0" w:rsidR="00B53BEB" w:rsidRDefault="00B53BEB"/>
    <w:p w14:paraId="32C41EEB" w14:textId="77777777" w:rsidR="00EB3050" w:rsidRDefault="00EB3050"/>
    <w:p w14:paraId="2686008A" w14:textId="77777777" w:rsidR="00EB3050" w:rsidRDefault="00EB3050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360" w:type="dxa"/>
        </w:tblCellMar>
        <w:tblLook w:val="0020" w:firstRow="1" w:lastRow="0" w:firstColumn="0" w:lastColumn="0" w:noHBand="0" w:noVBand="0"/>
      </w:tblPr>
      <w:tblGrid>
        <w:gridCol w:w="5040"/>
        <w:gridCol w:w="5040"/>
        <w:gridCol w:w="15"/>
      </w:tblGrid>
      <w:tr w:rsidR="00CD597A" w14:paraId="01F93BDF" w14:textId="77777777" w:rsidTr="00CD597A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43A04376" w14:textId="250F253B" w:rsidR="00CD597A" w:rsidRPr="00EF7B31" w:rsidRDefault="00CD597A" w:rsidP="00CD597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113FC0F" wp14:editId="06B9AB10">
                  <wp:extent cx="1412341" cy="1412341"/>
                  <wp:effectExtent l="0" t="0" r="0" b="0"/>
                  <wp:docPr id="314875128" name="Picture 314875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58" cy="14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vAlign w:val="center"/>
          </w:tcPr>
          <w:p w14:paraId="6FCF6241" w14:textId="30FAADDD" w:rsidR="00CD597A" w:rsidRPr="00EF7B31" w:rsidRDefault="00CD597A" w:rsidP="00CD5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ECC30A" wp14:editId="6503229C">
                  <wp:extent cx="1412341" cy="1412341"/>
                  <wp:effectExtent l="0" t="0" r="0" b="0"/>
                  <wp:docPr id="627978008" name="Picture 62797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58" cy="14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7A" w14:paraId="62387290" w14:textId="77777777" w:rsidTr="00CD597A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684649D5" w14:textId="14CF70BD" w:rsidR="00CD597A" w:rsidRPr="00EF7B31" w:rsidRDefault="00CD597A" w:rsidP="00CD5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24CFE9" wp14:editId="204901E7">
                  <wp:extent cx="1412341" cy="1412341"/>
                  <wp:effectExtent l="0" t="0" r="0" b="0"/>
                  <wp:docPr id="1424101398" name="Picture 142410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58" cy="14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vAlign w:val="center"/>
          </w:tcPr>
          <w:p w14:paraId="50302641" w14:textId="096BB73F" w:rsidR="00CD597A" w:rsidRPr="00EF7B31" w:rsidRDefault="00CD597A" w:rsidP="00CD5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61B3F9" wp14:editId="334200E5">
                  <wp:extent cx="1412341" cy="1412341"/>
                  <wp:effectExtent l="0" t="0" r="0" b="0"/>
                  <wp:docPr id="728315882" name="Picture 728315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58" cy="14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7A" w14:paraId="70E2D1AA" w14:textId="77777777" w:rsidTr="00CD597A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2050AA5A" w14:textId="42DE506E" w:rsidR="00CD597A" w:rsidRPr="00EF7B31" w:rsidRDefault="00CD597A" w:rsidP="00CD5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C06892" wp14:editId="2178965D">
                  <wp:extent cx="1412341" cy="1412341"/>
                  <wp:effectExtent l="0" t="0" r="0" b="0"/>
                  <wp:docPr id="1404095151" name="Picture 140409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58" cy="14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vAlign w:val="center"/>
          </w:tcPr>
          <w:p w14:paraId="4C7CF57E" w14:textId="0D603A1F" w:rsidR="00CD597A" w:rsidRPr="00EF7B31" w:rsidRDefault="00CD597A" w:rsidP="00CD5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A27A53" wp14:editId="573B8B6E">
                  <wp:extent cx="1412341" cy="1412341"/>
                  <wp:effectExtent l="0" t="0" r="0" b="0"/>
                  <wp:docPr id="1031361721" name="Picture 103136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58" cy="14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7A" w:rsidRPr="00B53BEB" w14:paraId="34D92BA9" w14:textId="77777777" w:rsidTr="00CD597A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1E237B84" w14:textId="2A282266" w:rsidR="00CD597A" w:rsidRPr="00EF7B31" w:rsidRDefault="00CD597A" w:rsidP="00CD5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BC6DC2" wp14:editId="37CB88FD">
                  <wp:extent cx="1412341" cy="1412341"/>
                  <wp:effectExtent l="0" t="0" r="0" b="0"/>
                  <wp:docPr id="521513278" name="Picture 521513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58" cy="14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vAlign w:val="center"/>
          </w:tcPr>
          <w:p w14:paraId="252FC65A" w14:textId="708A6217" w:rsidR="00CD597A" w:rsidRPr="00EF7B31" w:rsidRDefault="00CD597A" w:rsidP="00CD5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1EF7D" wp14:editId="01AD4DE1">
                  <wp:extent cx="1412341" cy="1412341"/>
                  <wp:effectExtent l="0" t="0" r="0" b="0"/>
                  <wp:docPr id="1500277050" name="Picture 1500277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58" cy="14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97A" w14:paraId="4EA971B4" w14:textId="77777777" w:rsidTr="00CD597A">
        <w:trPr>
          <w:gridAfter w:val="1"/>
          <w:wAfter w:w="15" w:type="dxa"/>
          <w:cantSplit/>
          <w:trHeight w:hRule="exact" w:val="2880"/>
        </w:trPr>
        <w:tc>
          <w:tcPr>
            <w:tcW w:w="5040" w:type="dxa"/>
            <w:vAlign w:val="center"/>
          </w:tcPr>
          <w:p w14:paraId="4551130A" w14:textId="1E68F17B" w:rsidR="00CD597A" w:rsidRPr="00EF7B31" w:rsidRDefault="00CD597A" w:rsidP="00CD597A">
            <w:pPr>
              <w:pStyle w:val="Title"/>
              <w:jc w:val="center"/>
            </w:pPr>
            <w:r>
              <w:rPr>
                <w:noProof/>
              </w:rPr>
              <w:drawing>
                <wp:inline distT="0" distB="0" distL="0" distR="0" wp14:anchorId="37EB51D2" wp14:editId="66080F36">
                  <wp:extent cx="1412341" cy="1412341"/>
                  <wp:effectExtent l="0" t="0" r="0" b="0"/>
                  <wp:docPr id="7467889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58" cy="14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14:paraId="1914D12D" w14:textId="079F9B09" w:rsidR="00CD597A" w:rsidRPr="00EF7B31" w:rsidRDefault="00CD597A" w:rsidP="00CD59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0B49D7" wp14:editId="791C7EF7">
                  <wp:extent cx="1412341" cy="1412341"/>
                  <wp:effectExtent l="0" t="0" r="0" b="0"/>
                  <wp:docPr id="1182120133" name="Picture 1182120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58" cy="142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D4C31" w14:textId="77777777" w:rsidR="00EB3050" w:rsidRDefault="00EB3050"/>
    <w:p w14:paraId="6CD15587" w14:textId="77777777" w:rsidR="00EB3050" w:rsidRDefault="00EB3050"/>
    <w:sectPr w:rsidR="00EB3050" w:rsidSect="004A394D">
      <w:pgSz w:w="12240" w:h="15840"/>
      <w:pgMar w:top="576" w:right="1080" w:bottom="0" w:left="108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DE4E" w14:textId="77777777" w:rsidR="004351D1" w:rsidRDefault="004351D1" w:rsidP="00DE3AB4">
      <w:pPr>
        <w:spacing w:line="240" w:lineRule="auto"/>
      </w:pPr>
      <w:r>
        <w:separator/>
      </w:r>
    </w:p>
  </w:endnote>
  <w:endnote w:type="continuationSeparator" w:id="0">
    <w:p w14:paraId="6BAE2535" w14:textId="77777777" w:rsidR="004351D1" w:rsidRDefault="004351D1" w:rsidP="00DE3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523B" w14:textId="77777777" w:rsidR="004351D1" w:rsidRDefault="004351D1" w:rsidP="00DE3AB4">
      <w:pPr>
        <w:spacing w:line="240" w:lineRule="auto"/>
      </w:pPr>
      <w:r>
        <w:separator/>
      </w:r>
    </w:p>
  </w:footnote>
  <w:footnote w:type="continuationSeparator" w:id="0">
    <w:p w14:paraId="616BE97C" w14:textId="77777777" w:rsidR="004351D1" w:rsidRDefault="004351D1" w:rsidP="00DE3A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948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7A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5722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204C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9173890">
    <w:abstractNumId w:val="3"/>
  </w:num>
  <w:num w:numId="2" w16cid:durableId="316497496">
    <w:abstractNumId w:val="1"/>
  </w:num>
  <w:num w:numId="3" w16cid:durableId="434666619">
    <w:abstractNumId w:val="2"/>
  </w:num>
  <w:num w:numId="4" w16cid:durableId="22055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94"/>
    <w:rsid w:val="00033045"/>
    <w:rsid w:val="000354D8"/>
    <w:rsid w:val="000367B8"/>
    <w:rsid w:val="000974D9"/>
    <w:rsid w:val="000A033B"/>
    <w:rsid w:val="000D1AAB"/>
    <w:rsid w:val="00117FE9"/>
    <w:rsid w:val="00122C25"/>
    <w:rsid w:val="00140EE0"/>
    <w:rsid w:val="00144132"/>
    <w:rsid w:val="00164A43"/>
    <w:rsid w:val="00176464"/>
    <w:rsid w:val="001B53C4"/>
    <w:rsid w:val="001B66AC"/>
    <w:rsid w:val="001E51D3"/>
    <w:rsid w:val="00240D53"/>
    <w:rsid w:val="00250094"/>
    <w:rsid w:val="002501B9"/>
    <w:rsid w:val="00277835"/>
    <w:rsid w:val="002A37F8"/>
    <w:rsid w:val="002B45D3"/>
    <w:rsid w:val="002C6A29"/>
    <w:rsid w:val="003021FE"/>
    <w:rsid w:val="00303B1E"/>
    <w:rsid w:val="00310EBF"/>
    <w:rsid w:val="003313BB"/>
    <w:rsid w:val="003368C3"/>
    <w:rsid w:val="003436AE"/>
    <w:rsid w:val="00367668"/>
    <w:rsid w:val="003A57EC"/>
    <w:rsid w:val="003B4EB0"/>
    <w:rsid w:val="003C1CAE"/>
    <w:rsid w:val="003C539C"/>
    <w:rsid w:val="003D3CEF"/>
    <w:rsid w:val="00402464"/>
    <w:rsid w:val="00403E88"/>
    <w:rsid w:val="004351D1"/>
    <w:rsid w:val="0046651A"/>
    <w:rsid w:val="004873FB"/>
    <w:rsid w:val="004A058F"/>
    <w:rsid w:val="004A394D"/>
    <w:rsid w:val="004B3F46"/>
    <w:rsid w:val="004E6C7D"/>
    <w:rsid w:val="00514669"/>
    <w:rsid w:val="00534EFA"/>
    <w:rsid w:val="00554397"/>
    <w:rsid w:val="0056245B"/>
    <w:rsid w:val="0058222C"/>
    <w:rsid w:val="005B181B"/>
    <w:rsid w:val="00621410"/>
    <w:rsid w:val="00637215"/>
    <w:rsid w:val="00646FE9"/>
    <w:rsid w:val="00683D6A"/>
    <w:rsid w:val="00690028"/>
    <w:rsid w:val="006A668D"/>
    <w:rsid w:val="006B406E"/>
    <w:rsid w:val="006E03D6"/>
    <w:rsid w:val="006E3ED5"/>
    <w:rsid w:val="006F17B8"/>
    <w:rsid w:val="006F639C"/>
    <w:rsid w:val="00700AFC"/>
    <w:rsid w:val="0073129C"/>
    <w:rsid w:val="00736FD1"/>
    <w:rsid w:val="0075314A"/>
    <w:rsid w:val="0077624A"/>
    <w:rsid w:val="007825BE"/>
    <w:rsid w:val="007A6EC5"/>
    <w:rsid w:val="007B0695"/>
    <w:rsid w:val="007D3AE2"/>
    <w:rsid w:val="007E0599"/>
    <w:rsid w:val="007E68B1"/>
    <w:rsid w:val="00806231"/>
    <w:rsid w:val="00806629"/>
    <w:rsid w:val="008262AB"/>
    <w:rsid w:val="008373DE"/>
    <w:rsid w:val="0084071E"/>
    <w:rsid w:val="00872556"/>
    <w:rsid w:val="0089365F"/>
    <w:rsid w:val="008A0496"/>
    <w:rsid w:val="008C1AA5"/>
    <w:rsid w:val="008D788A"/>
    <w:rsid w:val="008F23A2"/>
    <w:rsid w:val="008F675F"/>
    <w:rsid w:val="00901632"/>
    <w:rsid w:val="0092518B"/>
    <w:rsid w:val="0092555D"/>
    <w:rsid w:val="00932A18"/>
    <w:rsid w:val="0094025C"/>
    <w:rsid w:val="00A07206"/>
    <w:rsid w:val="00A1159C"/>
    <w:rsid w:val="00A54928"/>
    <w:rsid w:val="00A77387"/>
    <w:rsid w:val="00A9102A"/>
    <w:rsid w:val="00AB76F6"/>
    <w:rsid w:val="00AC6E8D"/>
    <w:rsid w:val="00AD1F61"/>
    <w:rsid w:val="00AF55B1"/>
    <w:rsid w:val="00B11C39"/>
    <w:rsid w:val="00B206A5"/>
    <w:rsid w:val="00B2185C"/>
    <w:rsid w:val="00B36FB7"/>
    <w:rsid w:val="00B4583D"/>
    <w:rsid w:val="00B53BEB"/>
    <w:rsid w:val="00B73F78"/>
    <w:rsid w:val="00B84FA3"/>
    <w:rsid w:val="00BA1AAB"/>
    <w:rsid w:val="00BC2346"/>
    <w:rsid w:val="00BD3291"/>
    <w:rsid w:val="00BF2D2F"/>
    <w:rsid w:val="00C0171C"/>
    <w:rsid w:val="00C053E9"/>
    <w:rsid w:val="00C11A3B"/>
    <w:rsid w:val="00C57627"/>
    <w:rsid w:val="00C815C5"/>
    <w:rsid w:val="00CB5CEB"/>
    <w:rsid w:val="00CC4D1D"/>
    <w:rsid w:val="00CD0B1F"/>
    <w:rsid w:val="00CD597A"/>
    <w:rsid w:val="00CE547F"/>
    <w:rsid w:val="00D14B0A"/>
    <w:rsid w:val="00D23F8D"/>
    <w:rsid w:val="00D405DE"/>
    <w:rsid w:val="00D44D67"/>
    <w:rsid w:val="00D5011E"/>
    <w:rsid w:val="00D73F32"/>
    <w:rsid w:val="00D80E9B"/>
    <w:rsid w:val="00DC318E"/>
    <w:rsid w:val="00DE3AB4"/>
    <w:rsid w:val="00DE7866"/>
    <w:rsid w:val="00E04629"/>
    <w:rsid w:val="00E1018D"/>
    <w:rsid w:val="00E8184B"/>
    <w:rsid w:val="00E9427C"/>
    <w:rsid w:val="00EB3050"/>
    <w:rsid w:val="00ED1DB2"/>
    <w:rsid w:val="00EF2E0E"/>
    <w:rsid w:val="00EF7530"/>
    <w:rsid w:val="00EF7B31"/>
    <w:rsid w:val="00F04A72"/>
    <w:rsid w:val="00F1132D"/>
    <w:rsid w:val="00F25AC1"/>
    <w:rsid w:val="00F326BA"/>
    <w:rsid w:val="00F40DE8"/>
    <w:rsid w:val="00F650A5"/>
    <w:rsid w:val="00F87A29"/>
    <w:rsid w:val="00FA15D7"/>
    <w:rsid w:val="00FB15F5"/>
    <w:rsid w:val="00FD4EE8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9B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F2679"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B206A5"/>
    <w:pPr>
      <w:keepNext/>
      <w:keepLines/>
      <w:spacing w:before="120" w:line="240" w:lineRule="auto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D3AE2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73F32"/>
    <w:pPr>
      <w:spacing w:after="60" w:line="24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873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514669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table" w:styleId="MediumShading1-Accent5">
    <w:name w:val="Medium Shading 1 Accent 5"/>
    <w:aliases w:val="Agio Table"/>
    <w:basedOn w:val="TableNormal"/>
    <w:uiPriority w:val="63"/>
    <w:rsid w:val="00CE547F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A1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DE3A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AB4"/>
  </w:style>
  <w:style w:type="paragraph" w:styleId="Footer">
    <w:name w:val="footer"/>
    <w:basedOn w:val="Normal"/>
    <w:link w:val="FooterChar"/>
    <w:uiPriority w:val="99"/>
    <w:semiHidden/>
    <w:rsid w:val="00DE3A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66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669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669"/>
    <w:rPr>
      <w:b/>
      <w:bCs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669"/>
    <w:rPr>
      <w:rFonts w:asciiTheme="majorHAnsi" w:eastAsiaTheme="majorEastAsia" w:hAnsiTheme="majorHAnsi" w:cstheme="majorBidi"/>
      <w:i/>
      <w:iCs/>
      <w:color w:val="000000" w:themeColor="text1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2679"/>
    <w:pPr>
      <w:spacing w:line="240" w:lineRule="auto"/>
    </w:pPr>
    <w:rPr>
      <w:sz w:val="1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F2679"/>
    <w:rPr>
      <w:sz w:val="18"/>
      <w:szCs w:val="24"/>
    </w:rPr>
  </w:style>
  <w:style w:type="paragraph" w:customStyle="1" w:styleId="Email">
    <w:name w:val="Email"/>
    <w:basedOn w:val="Normal"/>
    <w:qFormat/>
    <w:rsid w:val="005B181B"/>
    <w:pPr>
      <w:spacing w:before="120" w:line="240" w:lineRule="auto"/>
    </w:pPr>
  </w:style>
  <w:style w:type="character" w:styleId="Hyperlink">
    <w:name w:val="Hyperlink"/>
    <w:basedOn w:val="DefaultParagraphFont"/>
    <w:uiPriority w:val="99"/>
    <w:unhideWhenUsed/>
    <w:rsid w:val="003B4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3B4EB0"/>
    <w:rPr>
      <w:color w:val="605E5C"/>
      <w:shd w:val="clear" w:color="auto" w:fill="E1DFDD"/>
    </w:rPr>
  </w:style>
  <w:style w:type="paragraph" w:customStyle="1" w:styleId="CompanyName1">
    <w:name w:val="Company Name 1"/>
    <w:basedOn w:val="Normal"/>
    <w:qFormat/>
    <w:rsid w:val="00F650A5"/>
    <w:pPr>
      <w:spacing w:line="240" w:lineRule="auto"/>
      <w:jc w:val="center"/>
    </w:pPr>
    <w:rPr>
      <w:rFonts w:asciiTheme="majorHAnsi" w:hAnsiTheme="majorHAnsi"/>
      <w:sz w:val="36"/>
    </w:rPr>
  </w:style>
  <w:style w:type="character" w:styleId="PlaceholderText">
    <w:name w:val="Placeholder Text"/>
    <w:basedOn w:val="DefaultParagraphFont"/>
    <w:uiPriority w:val="99"/>
    <w:semiHidden/>
    <w:rsid w:val="00F650A5"/>
    <w:rPr>
      <w:color w:val="808080"/>
    </w:rPr>
  </w:style>
  <w:style w:type="paragraph" w:customStyle="1" w:styleId="Graphicsanchor">
    <w:name w:val="Graphics anchor"/>
    <w:basedOn w:val="Normal"/>
    <w:qFormat/>
    <w:rsid w:val="0077624A"/>
    <w:rPr>
      <w:noProof/>
    </w:rPr>
  </w:style>
  <w:style w:type="paragraph" w:customStyle="1" w:styleId="CompanyName2">
    <w:name w:val="Company Name 2"/>
    <w:basedOn w:val="CompanyName1"/>
    <w:qFormat/>
    <w:rsid w:val="002B45D3"/>
    <w:rPr>
      <w:color w:val="FFFFFF" w:themeColor="background1"/>
    </w:rPr>
  </w:style>
  <w:style w:type="paragraph" w:customStyle="1" w:styleId="Name">
    <w:name w:val="Name"/>
    <w:basedOn w:val="Normal"/>
    <w:qFormat/>
    <w:rsid w:val="00FF2679"/>
    <w:pPr>
      <w:spacing w:before="120"/>
      <w:contextualSpacing/>
    </w:pPr>
    <w:rPr>
      <w:rFonts w:asciiTheme="majorHAnsi" w:hAnsiTheme="majorHAnsi"/>
      <w:sz w:val="32"/>
    </w:rPr>
  </w:style>
  <w:style w:type="paragraph" w:customStyle="1" w:styleId="Info-Company">
    <w:name w:val="Info - Company"/>
    <w:basedOn w:val="Normal"/>
    <w:qFormat/>
    <w:rsid w:val="00EF7B3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s\AppData\Roaming\Microsoft\Templates\Pinstripes%20business%20car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30C0683E614DB198F3F45D5278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BC21E-40E9-4041-B5B4-278E67F9F1FE}"/>
      </w:docPartPr>
      <w:docPartBody>
        <w:p w:rsidR="00707D46" w:rsidRDefault="000A3E8F" w:rsidP="000A3E8F">
          <w:pPr>
            <w:pStyle w:val="1B30C0683E614DB198F3F45D52780065"/>
          </w:pPr>
          <w:r w:rsidRPr="00D5011E">
            <w:t>CEO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8F"/>
    <w:rsid w:val="000A3E8F"/>
    <w:rsid w:val="006E57C6"/>
    <w:rsid w:val="006F52F7"/>
    <w:rsid w:val="00707D46"/>
    <w:rsid w:val="007E5D36"/>
    <w:rsid w:val="009D2D20"/>
    <w:rsid w:val="00B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30C0683E614DB198F3F45D52780065">
    <w:name w:val="1B30C0683E614DB198F3F45D52780065"/>
    <w:rsid w:val="000A3E8F"/>
  </w:style>
  <w:style w:type="paragraph" w:customStyle="1" w:styleId="21A0F8DE19E84A8A8FF06E43DDBDA7CC">
    <w:name w:val="21A0F8DE19E84A8A8FF06E43DDBDA7CC"/>
    <w:rsid w:val="007E5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4">
      <a:majorFont>
        <a:latin typeface="Bodoni M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B34220-7A61-49C5-AC60-4FFECB1992C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0576761-6163-4009-ADB6-10BF8A126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FDC5C-1F95-4DDD-BD0C-973887791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business cards.dotx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https://citizensforalibrary.org/west-boise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https://citizensforalibrary.org/west-boise</dc:title>
  <dc:subject/>
  <dc:creator/>
  <cp:keywords/>
  <dc:description/>
  <cp:lastModifiedBy/>
  <cp:revision>1</cp:revision>
  <dcterms:created xsi:type="dcterms:W3CDTF">2023-05-04T14:15:00Z</dcterms:created>
  <dcterms:modified xsi:type="dcterms:W3CDTF">2023-05-08T05:11:00Z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